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/>
        <w:jc w:val="left"/>
        <w:textAlignment w:val="auto"/>
        <w:rPr>
          <w:rFonts w:hint="default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附件2</w:t>
      </w:r>
      <w:bookmarkStart w:id="1" w:name="_GoBack"/>
      <w:bookmarkEnd w:id="1"/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福建师范大学实验室安全工作先进个人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评选方案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54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54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为进一步提高我校实验室安全管理水平，增强实验室安全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管理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工作者的荣誉感和责任感，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充分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发挥模范带头作用，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根据《福建师范大学实验室安全管理实施办法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精神，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制定2025年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实验室安全工作先进个人评选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方案。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54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一、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评选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范围及名额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54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从事实验室安全管理工作满一年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实验室安全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管理人员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人。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54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二、评选条件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54" w:firstLineChars="200"/>
        <w:jc w:val="left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1.热爱实验室安全管理工作，具有较强的安全责任意识，遵守实验室管理各项规章制度，认真履行岗位职责，实验室安全管理科学、规范，成绩显著。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54" w:firstLineChars="200"/>
        <w:jc w:val="left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2.积极参加实验室管理相关学习培训，积极参与实验室安全管理工作，在实验室安全管理工作中认真负责，努力钻研，积极推动实验室安全相关学术研究，表现突出。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54" w:firstLineChars="200"/>
        <w:jc w:val="left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3.根据专业特点，落实本单位相关人员实验室安全责任体系建设、安全制度建设、安全准入、安全培训和安全文化宣传工作，落实本单位涉及各类风险预案的预防措施与事故应急处置方法，取得成效。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54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组织、督促、参与本单位定期进行实验室安全检查工作，并切实做好隐患整改工作，按照学校相关要求做好实验室安全档案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整理，本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年度内未发生实验室安全责任事故。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54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支持、参与学校实验室安全相关工作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54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参评人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需提交个人申报表。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54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7.已获得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实验室安全工作先进个人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的人员不再申报。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54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三、评选程序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54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（一）个人申报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单位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推荐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。参评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人员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填写《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福建师范大学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大学实验室安全工作先进个人申报表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》、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上相关证明材料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的扫描件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二级单位坚持实事求是的原则审核材料、填写推荐意见，汇总参评人员信息。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54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（二）审核评选。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学校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组织审核材料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会议审定，评选出先进个人，评选结果公示。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54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（三）公布表彰。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学校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公布获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奖人员名单，在实验室安全与设备管理工作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会议上进行表彰，对获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奖人员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授予“福建师范大学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实验室安全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工作先进个人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/>
        </w:rPr>
        <w:t>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荣誉称号，颁发荣誉证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书，并给予奖励。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sectPr>
          <w:footerReference r:id="rId3" w:type="default"/>
          <w:footerReference r:id="rId4" w:type="even"/>
          <w:pgSz w:w="11905" w:h="16838"/>
          <w:pgMar w:top="1418" w:right="1418" w:bottom="1418" w:left="1418" w:header="851" w:footer="992" w:gutter="0"/>
          <w:cols w:space="720" w:num="1"/>
          <w:docGrid w:type="linesAndChars" w:linePitch="438" w:charSpace="1577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福建师范大学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实验室安全工作先进个人申报表</w:t>
      </w:r>
    </w:p>
    <w:tbl>
      <w:tblPr>
        <w:tblStyle w:val="8"/>
        <w:tblpPr w:leftFromText="180" w:rightFromText="180" w:vertAnchor="text" w:horzAnchor="page" w:tblpX="1338" w:tblpY="303"/>
        <w:tblOverlap w:val="never"/>
        <w:tblW w:w="924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424"/>
        <w:gridCol w:w="675"/>
        <w:gridCol w:w="1950"/>
        <w:gridCol w:w="781"/>
        <w:gridCol w:w="377"/>
        <w:gridCol w:w="1183"/>
        <w:gridCol w:w="442"/>
        <w:gridCol w:w="292"/>
        <w:gridCol w:w="683"/>
        <w:gridCol w:w="782"/>
        <w:gridCol w:w="96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15" w:type="dxa"/>
            <w:gridSpan w:val="2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单位名称</w:t>
            </w:r>
          </w:p>
        </w:tc>
        <w:tc>
          <w:tcPr>
            <w:tcW w:w="2625" w:type="dxa"/>
            <w:gridSpan w:val="2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58" w:type="dxa"/>
            <w:gridSpan w:val="2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>姓名</w:t>
            </w:r>
          </w:p>
        </w:tc>
        <w:tc>
          <w:tcPr>
            <w:tcW w:w="4344" w:type="dxa"/>
            <w:gridSpan w:val="6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15" w:type="dxa"/>
            <w:gridSpan w:val="2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职务职称</w:t>
            </w:r>
          </w:p>
        </w:tc>
        <w:tc>
          <w:tcPr>
            <w:tcW w:w="2625" w:type="dxa"/>
            <w:gridSpan w:val="2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58" w:type="dxa"/>
            <w:gridSpan w:val="2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>工作岗位</w:t>
            </w:r>
          </w:p>
        </w:tc>
        <w:tc>
          <w:tcPr>
            <w:tcW w:w="1625" w:type="dxa"/>
            <w:gridSpan w:val="2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75" w:type="dxa"/>
            <w:gridSpan w:val="2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岗位工作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>时间</w:t>
            </w:r>
          </w:p>
        </w:tc>
        <w:tc>
          <w:tcPr>
            <w:tcW w:w="1744" w:type="dxa"/>
            <w:gridSpan w:val="2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20**年*月至今/20**年*月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15" w:type="dxa"/>
            <w:gridSpan w:val="2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>出生年月</w:t>
            </w:r>
          </w:p>
        </w:tc>
        <w:tc>
          <w:tcPr>
            <w:tcW w:w="2625" w:type="dxa"/>
            <w:gridSpan w:val="2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58" w:type="dxa"/>
            <w:gridSpan w:val="2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性别</w:t>
            </w:r>
          </w:p>
        </w:tc>
        <w:tc>
          <w:tcPr>
            <w:tcW w:w="1625" w:type="dxa"/>
            <w:gridSpan w:val="2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75" w:type="dxa"/>
            <w:gridSpan w:val="2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手机号</w:t>
            </w:r>
          </w:p>
        </w:tc>
        <w:tc>
          <w:tcPr>
            <w:tcW w:w="1744" w:type="dxa"/>
            <w:gridSpan w:val="2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7" w:hRule="atLeast"/>
        </w:trPr>
        <w:tc>
          <w:tcPr>
            <w:tcW w:w="1115" w:type="dxa"/>
            <w:gridSpan w:val="2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参与</w:t>
            </w:r>
            <w:bookmarkStart w:id="0" w:name="OLE_LINK1"/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实验室安全工作主要成绩</w:t>
            </w:r>
            <w:bookmarkEnd w:id="0"/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简介（限800字）</w:t>
            </w:r>
          </w:p>
        </w:tc>
        <w:tc>
          <w:tcPr>
            <w:tcW w:w="8127" w:type="dxa"/>
            <w:gridSpan w:val="10"/>
            <w:tcMar>
              <w:left w:w="45" w:type="dxa"/>
              <w:right w:w="4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3" w:hRule="atLeast"/>
        </w:trPr>
        <w:tc>
          <w:tcPr>
            <w:tcW w:w="1115" w:type="dxa"/>
            <w:gridSpan w:val="2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>实验室安全相关学习培训经历</w:t>
            </w:r>
          </w:p>
        </w:tc>
        <w:tc>
          <w:tcPr>
            <w:tcW w:w="8127" w:type="dxa"/>
            <w:gridSpan w:val="10"/>
            <w:tcMar>
              <w:left w:w="45" w:type="dxa"/>
              <w:right w:w="4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91" w:type="dxa"/>
            <w:vMerge w:val="restart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近年业绩（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>实验室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安全相关工作）</w:t>
            </w:r>
          </w:p>
        </w:tc>
        <w:tc>
          <w:tcPr>
            <w:tcW w:w="424" w:type="dxa"/>
            <w:vMerge w:val="restart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参编制度</w:t>
            </w:r>
          </w:p>
        </w:tc>
        <w:tc>
          <w:tcPr>
            <w:tcW w:w="675" w:type="dxa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序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>号</w:t>
            </w:r>
          </w:p>
        </w:tc>
        <w:tc>
          <w:tcPr>
            <w:tcW w:w="429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制度名称</w:t>
            </w:r>
          </w:p>
        </w:tc>
        <w:tc>
          <w:tcPr>
            <w:tcW w:w="7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发文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级别</w:t>
            </w:r>
          </w:p>
        </w:tc>
        <w:tc>
          <w:tcPr>
            <w:tcW w:w="14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发文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年月</w:t>
            </w:r>
          </w:p>
        </w:tc>
        <w:tc>
          <w:tcPr>
            <w:tcW w:w="9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本人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贡献%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691" w:type="dxa"/>
            <w:vMerge w:val="continue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424" w:type="dxa"/>
            <w:vMerge w:val="continue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675" w:type="dxa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291" w:type="dxa"/>
            <w:gridSpan w:val="4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34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65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691" w:type="dxa"/>
            <w:vMerge w:val="continue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424" w:type="dxa"/>
            <w:vMerge w:val="continue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675" w:type="dxa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291" w:type="dxa"/>
            <w:gridSpan w:val="4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34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65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691" w:type="dxa"/>
            <w:vMerge w:val="continue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424" w:type="dxa"/>
            <w:vMerge w:val="continue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675" w:type="dxa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291" w:type="dxa"/>
            <w:gridSpan w:val="4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34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65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691" w:type="dxa"/>
            <w:vMerge w:val="continue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424" w:type="dxa"/>
            <w:vMerge w:val="continue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675" w:type="dxa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291" w:type="dxa"/>
            <w:gridSpan w:val="4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34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65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691" w:type="dxa"/>
            <w:vMerge w:val="continue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424" w:type="dxa"/>
            <w:vMerge w:val="restart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论文</w:t>
            </w:r>
          </w:p>
        </w:tc>
        <w:tc>
          <w:tcPr>
            <w:tcW w:w="675" w:type="dxa"/>
            <w:tcMar>
              <w:left w:w="45" w:type="dxa"/>
              <w:right w:w="45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序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>号</w:t>
            </w:r>
          </w:p>
        </w:tc>
        <w:tc>
          <w:tcPr>
            <w:tcW w:w="2731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论文名称</w:t>
            </w:r>
          </w:p>
        </w:tc>
        <w:tc>
          <w:tcPr>
            <w:tcW w:w="1560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期刊名称</w:t>
            </w:r>
          </w:p>
        </w:tc>
        <w:tc>
          <w:tcPr>
            <w:tcW w:w="1417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right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作者（前3）</w:t>
            </w:r>
          </w:p>
        </w:tc>
        <w:tc>
          <w:tcPr>
            <w:tcW w:w="1744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年，期，页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691" w:type="dxa"/>
            <w:vMerge w:val="continue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424" w:type="dxa"/>
            <w:vMerge w:val="continue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675" w:type="dxa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731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60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44" w:type="dxa"/>
            <w:gridSpan w:val="2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691" w:type="dxa"/>
            <w:vMerge w:val="continue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424" w:type="dxa"/>
            <w:vMerge w:val="continue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675" w:type="dxa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2731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60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44" w:type="dxa"/>
            <w:gridSpan w:val="2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1" w:type="dxa"/>
            <w:vMerge w:val="continue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424" w:type="dxa"/>
            <w:vMerge w:val="continue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675" w:type="dxa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2731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60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44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91" w:type="dxa"/>
            <w:vMerge w:val="continue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424" w:type="dxa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参编书</w:t>
            </w:r>
          </w:p>
        </w:tc>
        <w:tc>
          <w:tcPr>
            <w:tcW w:w="8127" w:type="dxa"/>
            <w:gridSpan w:val="10"/>
            <w:tcMar>
              <w:left w:w="45" w:type="dxa"/>
              <w:right w:w="4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《书名》，出版社，出版年月，是否主编/副主编，本人参编字数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691" w:type="dxa"/>
            <w:vMerge w:val="continue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424" w:type="dxa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获奖</w:t>
            </w:r>
          </w:p>
        </w:tc>
        <w:tc>
          <w:tcPr>
            <w:tcW w:w="8127" w:type="dxa"/>
            <w:gridSpan w:val="10"/>
            <w:tcMar>
              <w:left w:w="45" w:type="dxa"/>
              <w:right w:w="4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时间，获奖人，奖项，主办单位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1" w:type="dxa"/>
            <w:vMerge w:val="continue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424" w:type="dxa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专利</w:t>
            </w:r>
          </w:p>
        </w:tc>
        <w:tc>
          <w:tcPr>
            <w:tcW w:w="8127" w:type="dxa"/>
            <w:gridSpan w:val="10"/>
            <w:tcMar>
              <w:left w:w="45" w:type="dxa"/>
              <w:right w:w="4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691" w:type="dxa"/>
            <w:vMerge w:val="continue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424" w:type="dxa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其他</w:t>
            </w:r>
          </w:p>
        </w:tc>
        <w:tc>
          <w:tcPr>
            <w:tcW w:w="8127" w:type="dxa"/>
            <w:gridSpan w:val="10"/>
            <w:tcMar>
              <w:left w:w="45" w:type="dxa"/>
              <w:right w:w="4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1115" w:type="dxa"/>
            <w:gridSpan w:val="2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证明材料目录清单（按次序整理好附件文档）</w:t>
            </w:r>
          </w:p>
        </w:tc>
        <w:tc>
          <w:tcPr>
            <w:tcW w:w="8127" w:type="dxa"/>
            <w:gridSpan w:val="10"/>
            <w:tcMar>
              <w:left w:w="45" w:type="dxa"/>
              <w:right w:w="4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</w:trPr>
        <w:tc>
          <w:tcPr>
            <w:tcW w:w="1115" w:type="dxa"/>
            <w:gridSpan w:val="2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>二级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单位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推荐意见</w:t>
            </w:r>
          </w:p>
        </w:tc>
        <w:tc>
          <w:tcPr>
            <w:tcW w:w="8127" w:type="dxa"/>
            <w:gridSpan w:val="10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4446" w:firstLineChars="180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负责人：</w:t>
            </w:r>
          </w:p>
          <w:p>
            <w:pPr>
              <w:keepNext w:val="0"/>
              <w:keepLines w:val="0"/>
              <w:pageBreakBefore w:val="0"/>
              <w:tabs>
                <w:tab w:val="left" w:pos="26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4446" w:firstLineChars="180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（公章）        年 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</w:trPr>
        <w:tc>
          <w:tcPr>
            <w:tcW w:w="1115" w:type="dxa"/>
            <w:gridSpan w:val="2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>学校意见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 xml:space="preserve">        </w:t>
            </w:r>
          </w:p>
        </w:tc>
        <w:tc>
          <w:tcPr>
            <w:tcW w:w="8127" w:type="dxa"/>
            <w:gridSpan w:val="10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负责人：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4446" w:firstLineChars="180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（盖章）        年   月  日</w:t>
            </w:r>
          </w:p>
        </w:tc>
      </w:tr>
    </w:tbl>
    <w:p>
      <w:pPr>
        <w:rPr>
          <w:rFonts w:hint="default" w:ascii="仿宋_GB2312" w:eastAsia="仿宋_GB2312" w:cs="仿宋_GB2312"/>
          <w:b w:val="0"/>
          <w:bCs/>
          <w:color w:val="BFBFBF" w:themeColor="background1" w:themeShade="BF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BFBFBF" w:themeColor="background1" w:themeShade="BF"/>
          <w:sz w:val="24"/>
          <w:lang w:val="en-US" w:eastAsia="zh-CN"/>
        </w:rPr>
        <w:t>附件：</w:t>
      </w:r>
      <w:r>
        <w:rPr>
          <w:rFonts w:hint="eastAsia" w:ascii="仿宋_GB2312" w:hAnsi="仿宋_GB2312" w:eastAsia="仿宋_GB2312" w:cs="仿宋_GB2312"/>
          <w:b w:val="0"/>
          <w:bCs/>
          <w:color w:val="BFBFBF" w:themeColor="background1" w:themeShade="BF"/>
          <w:sz w:val="24"/>
        </w:rPr>
        <w:t>证明材料</w:t>
      </w:r>
      <w:r>
        <w:rPr>
          <w:rFonts w:hint="eastAsia" w:ascii="仿宋_GB2312" w:hAnsi="仿宋_GB2312" w:eastAsia="仿宋_GB2312" w:cs="仿宋_GB2312"/>
          <w:b w:val="0"/>
          <w:bCs/>
          <w:color w:val="BFBFBF" w:themeColor="background1" w:themeShade="BF"/>
          <w:sz w:val="24"/>
          <w:lang w:val="en-US" w:eastAsia="zh-CN"/>
        </w:rPr>
        <w:t>1、2、3……（扫描件）</w:t>
      </w:r>
    </w:p>
    <w:sectPr>
      <w:pgSz w:w="11905" w:h="16838"/>
      <w:pgMar w:top="1418" w:right="1418" w:bottom="1418" w:left="1418" w:header="851" w:footer="992" w:gutter="0"/>
      <w:cols w:space="720" w:num="1"/>
      <w:docGrid w:type="linesAndChars" w:linePitch="438" w:charSpace="157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77800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7800" cy="230251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8.15pt;width:1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0j28ntYA&#10;AAADAQAADwAAAAAAAAABACAAAAAiAAAAZHJzL2Rvd25yZXYueG1sUEsBAhQAFAAAAAgAh07iQAi4&#10;3EDoAQAApgMAAA4AAAAAAAAAAQAgAAAAJQEAAGRycy9lMm9Eb2MueG1sUEsFBgAAAAAGAAYAWQEA&#10;AH8FAAAAAA==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77800" cy="230505"/>
              <wp:effectExtent l="0" t="0" r="0" b="0"/>
              <wp:wrapNone/>
              <wp:docPr id="4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7800" cy="230251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eastAsia="宋体" w:cs="宋体"/>
                              <w:sz w:val="28"/>
                              <w:szCs w:val="44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eastAsia="宋体" w:cs="宋体"/>
                              <w:sz w:val="28"/>
                              <w:szCs w:val="4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4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4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44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4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8.15pt;width:1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SPbye1gAA&#10;AAMBAAAPAAAAAAAAAAEAIAAAACIAAABkcnMvZG93bnJldi54bWxQSwECFAAUAAAACACHTuJALXWZ&#10;l+cBAACmAwAADgAAAAAAAAABACAAAAAlAQAAZHJzL2Uyb0RvYy54bWxQSwUGAAAAAAYABgBZAQAA&#10;fgUAAAAA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eastAsia="宋体" w:cs="宋体"/>
                        <w:sz w:val="28"/>
                        <w:szCs w:val="44"/>
                        <w:lang w:eastAsia="zh-CN"/>
                      </w:rPr>
                    </w:pPr>
                    <w:r>
                      <w:rPr>
                        <w:rFonts w:hint="eastAsia" w:ascii="宋体" w:eastAsia="宋体" w:cs="宋体"/>
                        <w:sz w:val="28"/>
                        <w:szCs w:val="4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eastAsia="宋体" w:cs="宋体"/>
                        <w:sz w:val="28"/>
                        <w:szCs w:val="4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eastAsia="宋体" w:cs="宋体"/>
                        <w:sz w:val="28"/>
                        <w:szCs w:val="4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eastAsia="宋体" w:cs="宋体"/>
                        <w:sz w:val="28"/>
                        <w:szCs w:val="44"/>
                        <w:lang w:eastAsia="zh-CN"/>
                      </w:rPr>
                      <w:t>2</w:t>
                    </w:r>
                    <w:r>
                      <w:rPr>
                        <w:rFonts w:hint="eastAsia" w:ascii="宋体" w:eastAsia="宋体" w:cs="宋体"/>
                        <w:sz w:val="28"/>
                        <w:szCs w:val="44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210"/>
  <w:drawingGridVerticalSpacing w:val="21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N2JhMTM3YWUyZDgyOWY4MGRjYTUxOWQzYTA4YWZmYmIifQ=="/>
  </w:docVars>
  <w:rsids>
    <w:rsidRoot w:val="00000000"/>
    <w:rsid w:val="01C62F23"/>
    <w:rsid w:val="01DA4D83"/>
    <w:rsid w:val="01F40C3E"/>
    <w:rsid w:val="02B97B60"/>
    <w:rsid w:val="034B0A1C"/>
    <w:rsid w:val="04B42548"/>
    <w:rsid w:val="05ED10DA"/>
    <w:rsid w:val="077C5CEE"/>
    <w:rsid w:val="08646986"/>
    <w:rsid w:val="0BAC62B3"/>
    <w:rsid w:val="0F6E1407"/>
    <w:rsid w:val="0FAC79C7"/>
    <w:rsid w:val="0FCB1524"/>
    <w:rsid w:val="0FEC42F3"/>
    <w:rsid w:val="124C78B7"/>
    <w:rsid w:val="14050DDE"/>
    <w:rsid w:val="152D7BDB"/>
    <w:rsid w:val="15AA22E3"/>
    <w:rsid w:val="17172DCD"/>
    <w:rsid w:val="192B301B"/>
    <w:rsid w:val="1B0036E0"/>
    <w:rsid w:val="1B5A7A3A"/>
    <w:rsid w:val="1B6437FD"/>
    <w:rsid w:val="1CF262FD"/>
    <w:rsid w:val="1FA848E8"/>
    <w:rsid w:val="20AC4921"/>
    <w:rsid w:val="210F07AB"/>
    <w:rsid w:val="211865F8"/>
    <w:rsid w:val="22027184"/>
    <w:rsid w:val="221067B0"/>
    <w:rsid w:val="228B3F5F"/>
    <w:rsid w:val="23B264DF"/>
    <w:rsid w:val="245C67FB"/>
    <w:rsid w:val="26E00CC9"/>
    <w:rsid w:val="272B2513"/>
    <w:rsid w:val="29A30354"/>
    <w:rsid w:val="2AA411A0"/>
    <w:rsid w:val="2AFF07B1"/>
    <w:rsid w:val="2B61709E"/>
    <w:rsid w:val="2CAD0C1D"/>
    <w:rsid w:val="2D2531EE"/>
    <w:rsid w:val="32821FBF"/>
    <w:rsid w:val="33C27CA1"/>
    <w:rsid w:val="362043DB"/>
    <w:rsid w:val="36980973"/>
    <w:rsid w:val="36DD3DE3"/>
    <w:rsid w:val="37B02D0A"/>
    <w:rsid w:val="391151C8"/>
    <w:rsid w:val="39492A39"/>
    <w:rsid w:val="39854F1A"/>
    <w:rsid w:val="3A137963"/>
    <w:rsid w:val="3BBE5D3A"/>
    <w:rsid w:val="3D70539A"/>
    <w:rsid w:val="3E9620A8"/>
    <w:rsid w:val="40981DB0"/>
    <w:rsid w:val="40DB4EA4"/>
    <w:rsid w:val="42866748"/>
    <w:rsid w:val="46726531"/>
    <w:rsid w:val="48010B7C"/>
    <w:rsid w:val="48821B1A"/>
    <w:rsid w:val="491B7BC4"/>
    <w:rsid w:val="4A4A2322"/>
    <w:rsid w:val="4AB65CFA"/>
    <w:rsid w:val="4C560D4B"/>
    <w:rsid w:val="4C871B80"/>
    <w:rsid w:val="4C9C3225"/>
    <w:rsid w:val="4E302068"/>
    <w:rsid w:val="4EA226B0"/>
    <w:rsid w:val="4F462EF8"/>
    <w:rsid w:val="503275EC"/>
    <w:rsid w:val="50E00319"/>
    <w:rsid w:val="50E52FA4"/>
    <w:rsid w:val="50EA7DDE"/>
    <w:rsid w:val="52500510"/>
    <w:rsid w:val="530E61C2"/>
    <w:rsid w:val="54395FE6"/>
    <w:rsid w:val="56C80DFB"/>
    <w:rsid w:val="571B1497"/>
    <w:rsid w:val="572166CF"/>
    <w:rsid w:val="57471638"/>
    <w:rsid w:val="581B1938"/>
    <w:rsid w:val="58B16A2D"/>
    <w:rsid w:val="58B91786"/>
    <w:rsid w:val="592317CF"/>
    <w:rsid w:val="5B350640"/>
    <w:rsid w:val="5EC706C8"/>
    <w:rsid w:val="626A12E9"/>
    <w:rsid w:val="62885B60"/>
    <w:rsid w:val="63A810FE"/>
    <w:rsid w:val="63C0758B"/>
    <w:rsid w:val="64D441AA"/>
    <w:rsid w:val="66750E0C"/>
    <w:rsid w:val="66E2175D"/>
    <w:rsid w:val="671D19A5"/>
    <w:rsid w:val="67344AD8"/>
    <w:rsid w:val="67980A93"/>
    <w:rsid w:val="693F1D19"/>
    <w:rsid w:val="69FD797D"/>
    <w:rsid w:val="6A1620DC"/>
    <w:rsid w:val="6B31600C"/>
    <w:rsid w:val="6B360E81"/>
    <w:rsid w:val="6C2B262D"/>
    <w:rsid w:val="6E547FFB"/>
    <w:rsid w:val="6EE04CDB"/>
    <w:rsid w:val="6FE80510"/>
    <w:rsid w:val="72A33FB9"/>
    <w:rsid w:val="72B9073D"/>
    <w:rsid w:val="75494802"/>
    <w:rsid w:val="75E35E50"/>
    <w:rsid w:val="760839FD"/>
    <w:rsid w:val="773B566C"/>
    <w:rsid w:val="77A60AEA"/>
    <w:rsid w:val="78D45289"/>
    <w:rsid w:val="79BD3695"/>
    <w:rsid w:val="79C90657"/>
    <w:rsid w:val="79CE4D49"/>
    <w:rsid w:val="7A034DED"/>
    <w:rsid w:val="7AAA47A8"/>
    <w:rsid w:val="7AAF0A67"/>
    <w:rsid w:val="7C2E1B46"/>
    <w:rsid w:val="7CB4609F"/>
    <w:rsid w:val="7D1E4588"/>
    <w:rsid w:val="7D3C7498"/>
    <w:rsid w:val="7DF710B2"/>
    <w:rsid w:val="7E2E69C4"/>
    <w:rsid w:val="7E351EFF"/>
    <w:rsid w:val="7EC22D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uiPriority w:val="0"/>
    <w:rPr>
      <w:color w:val="0000FF"/>
      <w:u w:val="single"/>
    </w:rPr>
  </w:style>
  <w:style w:type="character" w:customStyle="1" w:styleId="12">
    <w:name w:val="NormalCharacter"/>
    <w:qFormat/>
    <w:uiPriority w:val="0"/>
  </w:style>
  <w:style w:type="paragraph" w:customStyle="1" w:styleId="13">
    <w:name w:val="Default"/>
    <w:unhideWhenUsed/>
    <w:qFormat/>
    <w:uiPriority w:val="0"/>
    <w:pPr>
      <w:widowControl w:val="0"/>
    </w:pPr>
    <w:rPr>
      <w:rFonts w:hint="eastAsia" w:ascii="Arial Unicode MS" w:hAnsi="Calibri" w:eastAsia="Arial Unicode MS" w:cs="Arial Unicode MS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Microsoft</Company>
  <Pages>8</Pages>
  <Words>2593</Words>
  <Characters>2711</Characters>
  <Lines>0</Lines>
  <Paragraphs>67</Paragraphs>
  <TotalTime>0</TotalTime>
  <ScaleCrop>false</ScaleCrop>
  <LinksUpToDate>false</LinksUpToDate>
  <CharactersWithSpaces>2796</CharactersWithSpaces>
  <Application>WPS Office_11.8.2.8959_F1E327BC-269C-435d-A152-05C5408002CA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2020-04-23T14:16:00Z</dcterms:created>
  <dc:creator>yicao</dc:creator>
  <cp:lastModifiedBy>蒲公英。</cp:lastModifiedBy>
  <cp:lastPrinted>2025-10-31T03:28:00Z</cp:lastPrinted>
  <dcterms:modified xsi:type="dcterms:W3CDTF">2025-10-31T06:53:12Z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62ED630E3DDB41BC81C1312F5C855468_13</vt:lpwstr>
  </property>
</Properties>
</file>